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763F" w14:textId="6A682697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>w</w:t>
      </w:r>
      <w:r w:rsidR="003E1B1B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9710E5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9710E5">
        <w:rPr>
          <w:rFonts w:asciiTheme="minorHAnsi" w:hAnsiTheme="minorHAnsi" w:cstheme="minorHAnsi"/>
          <w:sz w:val="30"/>
          <w:szCs w:val="30"/>
        </w:rPr>
        <w:t>ie</w:t>
      </w:r>
      <w:r w:rsidR="00F417E4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8C4A49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8C4A49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8C4A49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8C4A49" w14:paraId="4E7F5F21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C8E22" w14:textId="79E75238" w:rsidR="00C84518" w:rsidRPr="009710E5" w:rsidRDefault="009F04A8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A9B35" w14:textId="77777777" w:rsidR="00824196" w:rsidRPr="009710E5" w:rsidRDefault="003E1B1B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="008216E7" w:rsidRPr="009710E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216E7" w:rsidRPr="009710E5">
              <w:rPr>
                <w:rFonts w:asciiTheme="minorHAnsi" w:hAnsiTheme="minorHAnsi" w:cstheme="minorHAnsi"/>
                <w:szCs w:val="22"/>
              </w:rPr>
              <w:t>w Działaniach:</w:t>
            </w:r>
          </w:p>
          <w:p w14:paraId="07FACFE6" w14:textId="557DCC24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- 2.9. Przystosowanie do zmian klimatu,</w:t>
            </w:r>
          </w:p>
          <w:p w14:paraId="3C065BEF" w14:textId="7704F63C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EB0D01" w:rsidRPr="009710E5">
              <w:rPr>
                <w:rFonts w:asciiTheme="minorHAnsi" w:hAnsiTheme="minorHAnsi" w:cstheme="minorHAnsi"/>
                <w:szCs w:val="22"/>
              </w:rPr>
              <w:t>2.</w:t>
            </w:r>
            <w:r w:rsidRPr="009710E5">
              <w:rPr>
                <w:rFonts w:asciiTheme="minorHAnsi" w:hAnsiTheme="minorHAnsi" w:cstheme="minorHAnsi"/>
                <w:szCs w:val="22"/>
              </w:rPr>
              <w:t>12. Zrównoważona gospodarka wodna,</w:t>
            </w:r>
          </w:p>
          <w:p w14:paraId="5B01AE33" w14:textId="6F87C674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- 2.15. Różnorodność biologiczna i krajobrazu,</w:t>
            </w:r>
          </w:p>
          <w:p w14:paraId="6A84B437" w14:textId="7F52DEE7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- 6.3. Infrastruktura społeczna,</w:t>
            </w:r>
          </w:p>
          <w:p w14:paraId="00028C15" w14:textId="55830287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- 6.4. Infrastruktura społeczna – ZIT na terenie obszaru metropolitalnego,</w:t>
            </w:r>
          </w:p>
          <w:p w14:paraId="7CC4BCE5" w14:textId="398A2563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- 6.5. Infrastruktura społeczna – programy rewitalizacji,</w:t>
            </w:r>
          </w:p>
          <w:p w14:paraId="228F9109" w14:textId="146747C6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- 6.6. Infrastruktura społeczna – RLKS,</w:t>
            </w:r>
          </w:p>
          <w:p w14:paraId="78BBC0A3" w14:textId="070B1CC8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- 6.11. Infrastruktura turystyki,</w:t>
            </w:r>
          </w:p>
          <w:p w14:paraId="53556C3E" w14:textId="69AADDFE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- 7.1. Rewitalizacja zdegradowanych obszarów miejskich</w:t>
            </w:r>
            <w:r w:rsidR="00D57B65" w:rsidRPr="009710E5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A8705" w14:textId="01A9E6D3" w:rsidR="003E1B1B" w:rsidRPr="009710E5" w:rsidRDefault="003E1B1B" w:rsidP="000C561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 xml:space="preserve">ramach </w:t>
            </w:r>
            <w:r w:rsidRPr="009710E5">
              <w:rPr>
                <w:rFonts w:asciiTheme="minorHAnsi" w:hAnsiTheme="minorHAnsi" w:cstheme="minorHAnsi"/>
                <w:szCs w:val="22"/>
              </w:rPr>
              <w:t>trzech Priorytet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>ów</w:t>
            </w:r>
            <w:r w:rsidR="008216E7"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8216E7" w:rsidRPr="009710E5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8216E7" w:rsidRPr="009710E5">
              <w:rPr>
                <w:rFonts w:asciiTheme="minorHAnsi" w:hAnsiTheme="minorHAnsi" w:cstheme="minorHAnsi"/>
                <w:szCs w:val="22"/>
              </w:rPr>
              <w:t>.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48743798" w14:textId="6E08CC7F" w:rsidR="003E1B1B" w:rsidRPr="009710E5" w:rsidRDefault="003E1B1B" w:rsidP="000C561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ind w:left="791" w:hanging="425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Priorytet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>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2. Fundusze europejskie dla zielonego Pomorza, </w:t>
            </w:r>
          </w:p>
          <w:p w14:paraId="71CB005C" w14:textId="629A058B" w:rsidR="003E1B1B" w:rsidRPr="009710E5" w:rsidRDefault="003E1B1B" w:rsidP="000C561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ind w:left="791" w:hanging="425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Priorytet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>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6. Fundusze europejskie dla silnego społecznie Pomorza (EFRR),</w:t>
            </w:r>
          </w:p>
          <w:p w14:paraId="227F473A" w14:textId="49D38FF8" w:rsidR="003E1B1B" w:rsidRPr="009710E5" w:rsidRDefault="003E1B1B" w:rsidP="000C561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ind w:left="791" w:hanging="425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Priorytet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>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7. Fundusze europejskie dla Pomorza bliższego obywatelom,</w:t>
            </w:r>
          </w:p>
          <w:p w14:paraId="1D4FB311" w14:textId="75350F1D" w:rsidR="003E1B1B" w:rsidRPr="009710E5" w:rsidRDefault="003E1B1B" w:rsidP="003E1B1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0F2ED8" w:rsidRPr="009710E5">
              <w:rPr>
                <w:rFonts w:asciiTheme="minorHAnsi" w:hAnsiTheme="minorHAnsi" w:cstheme="minorHAnsi"/>
                <w:szCs w:val="22"/>
              </w:rPr>
              <w:t xml:space="preserve">dziewięciu </w:t>
            </w:r>
            <w:r w:rsidR="008216E7" w:rsidRPr="009710E5">
              <w:rPr>
                <w:rFonts w:asciiTheme="minorHAnsi" w:hAnsiTheme="minorHAnsi" w:cstheme="minorHAnsi"/>
                <w:szCs w:val="22"/>
              </w:rPr>
              <w:t>nw.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Działaniach:</w:t>
            </w:r>
          </w:p>
          <w:p w14:paraId="69991DF1" w14:textId="48E88199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2.9. Przystosowanie do zmian klimatu,</w:t>
            </w:r>
          </w:p>
          <w:p w14:paraId="5138620F" w14:textId="77777777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2.12. Zrównoważona gospodarka wodna,</w:t>
            </w:r>
          </w:p>
          <w:p w14:paraId="5D128A3B" w14:textId="7B16C62B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2.15. Różnorodność biologiczna i krajobrazu,</w:t>
            </w:r>
          </w:p>
          <w:p w14:paraId="2B4DEE19" w14:textId="1E442FBD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6.3. Infrastruktura społeczna,</w:t>
            </w:r>
          </w:p>
          <w:p w14:paraId="67B407CD" w14:textId="56F11986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6.4. Infrastruktura społeczna – ZIT na terenie obszaru metropolitalnego,</w:t>
            </w:r>
          </w:p>
          <w:p w14:paraId="009C31B2" w14:textId="6D0AED9C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6.5. Infrastruktura społeczna – programy rewitalizacji,</w:t>
            </w:r>
          </w:p>
          <w:p w14:paraId="032B3490" w14:textId="2C8DB28E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6.6. Infrastruktura społeczna – RLKS,</w:t>
            </w:r>
          </w:p>
          <w:p w14:paraId="7C9B944D" w14:textId="77777777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6.11. Infrastruktura turystyki,</w:t>
            </w:r>
          </w:p>
          <w:p w14:paraId="7DE76068" w14:textId="14FB3789" w:rsidR="003E1B1B" w:rsidRPr="009710E5" w:rsidRDefault="003E1B1B" w:rsidP="000F2ED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7.1. Rewitalizacja zdegradowanych obszarów miejskich,</w:t>
            </w:r>
          </w:p>
          <w:p w14:paraId="7BF294A6" w14:textId="6608D0E0" w:rsidR="000F2ED8" w:rsidRPr="009710E5" w:rsidRDefault="000F2ED8" w:rsidP="000C5615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„Maksymalny % poziom dofinansowania całkowitego wydatków kwalifikowalnych na poziomie projektu (środki UE + współfinansowanie ze środków krajowych przyznane beneficjentowi przez właściwą instytucję)”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zwiększono maksymalny % poziom dofinansowania z 85% do 95%.</w:t>
            </w:r>
          </w:p>
          <w:p w14:paraId="20A33B1E" w14:textId="2EAA38BF" w:rsidR="00DB0C84" w:rsidRPr="009710E5" w:rsidRDefault="000F2ED8" w:rsidP="000F2ED8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dodano ostatni punkt który otrzymał następujące brzmienie: </w:t>
            </w:r>
          </w:p>
          <w:p w14:paraId="2584714A" w14:textId="37C6B572" w:rsidR="00DB0C84" w:rsidRPr="009710E5" w:rsidRDefault="00DB0C84" w:rsidP="00DB0C84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w Działani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>ach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2.9.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 xml:space="preserve"> i 2.12. (w części A i B)</w:t>
            </w:r>
            <w:r w:rsidRPr="009710E5">
              <w:rPr>
                <w:rFonts w:asciiTheme="minorHAnsi" w:hAnsiTheme="minorHAnsi" w:cstheme="minorHAnsi"/>
                <w:szCs w:val="22"/>
              </w:rPr>
              <w:t>: „</w:t>
            </w:r>
            <w:r w:rsidR="00CF41AB" w:rsidRPr="009710E5">
              <w:rPr>
                <w:rFonts w:asciiTheme="minorHAnsi" w:hAnsiTheme="minorHAnsi" w:cstheme="minorHAnsi"/>
                <w:szCs w:val="22"/>
              </w:rPr>
              <w:t xml:space="preserve">W ramach Działania 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>(…)</w:t>
            </w:r>
            <w:r w:rsidR="00CF41AB" w:rsidRPr="009710E5">
              <w:rPr>
                <w:rFonts w:asciiTheme="minorHAnsi" w:hAnsiTheme="minorHAnsi" w:cstheme="minorHAnsi"/>
                <w:szCs w:val="22"/>
              </w:rPr>
              <w:t xml:space="preserve"> przewiduje się wsparcie z budżetu państwa dla projektów z obszarów strategicznej interwencji </w:t>
            </w:r>
            <w:r w:rsidR="000C7EB0" w:rsidRPr="009710E5">
              <w:rPr>
                <w:rFonts w:asciiTheme="minorHAnsi" w:hAnsiTheme="minorHAnsi" w:cstheme="minorHAnsi"/>
                <w:szCs w:val="22"/>
              </w:rPr>
              <w:t xml:space="preserve">o znaczeniu krajowym </w:t>
            </w:r>
            <w:r w:rsidR="00CF41AB" w:rsidRPr="009710E5">
              <w:rPr>
                <w:rFonts w:asciiTheme="minorHAnsi" w:hAnsiTheme="minorHAnsi" w:cstheme="minorHAnsi"/>
                <w:szCs w:val="22"/>
              </w:rPr>
              <w:t xml:space="preserve">wskazanych w Kontrakcie Programowym. Szczegółowe warunki wsparcia </w:t>
            </w:r>
            <w:bookmarkStart w:id="0" w:name="_Hlk177995472"/>
            <w:r w:rsidR="00CF41AB" w:rsidRPr="009710E5">
              <w:rPr>
                <w:rFonts w:asciiTheme="minorHAnsi" w:hAnsiTheme="minorHAnsi" w:cstheme="minorHAnsi"/>
                <w:szCs w:val="22"/>
              </w:rPr>
              <w:t xml:space="preserve">wraz z listą obszarów uprawnionych </w:t>
            </w:r>
            <w:bookmarkEnd w:id="0"/>
            <w:r w:rsidR="00CF41AB" w:rsidRPr="009710E5">
              <w:rPr>
                <w:rFonts w:asciiTheme="minorHAnsi" w:hAnsiTheme="minorHAnsi" w:cstheme="minorHAnsi"/>
                <w:szCs w:val="22"/>
              </w:rPr>
              <w:t>zostaną każdorazowo określone w Regulaminie wyboru projektów dla danego naboru.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420EA841" w14:textId="7582B1EA" w:rsidR="00DB0C84" w:rsidRPr="009710E5" w:rsidRDefault="00DB0C84" w:rsidP="00DB0C84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2.15.: „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>Przewiduje się wsparcie z budżetu państwa dla projektów z obszarów strategicznej interwencji. Szczegółowe warunki, w tym lista OSI, zostaną określone w Regulaminie wyboru projektów.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727905D4" w14:textId="401C12EA" w:rsidR="00DB0C84" w:rsidRPr="009710E5" w:rsidRDefault="00DB0C84" w:rsidP="00DB0C84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Działaniach 6.3., 6.4., 6.5., i 6.6.: „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>W ramach Działania (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>…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>) przewiduje się wsparcie z budżetu państwa. Szczegółowe warunki wsparcia zostaną każdorazowo określone w Regulaminie wyboru projektów dla danego naboru.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0135202C" w14:textId="7C6A93DF" w:rsidR="00DB0C84" w:rsidRPr="009710E5" w:rsidRDefault="00DB0C84" w:rsidP="00DB0C84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6.11.: „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 xml:space="preserve">W ramach Działania 6.11. przewiduje się wsparcie z budżetu państwa w szczególności dla projektów z obszarów strategicznej interwencji </w:t>
            </w:r>
            <w:r w:rsidR="000C7EB0" w:rsidRPr="009710E5">
              <w:rPr>
                <w:rFonts w:asciiTheme="minorHAnsi" w:hAnsiTheme="minorHAnsi" w:cstheme="minorHAnsi"/>
                <w:szCs w:val="22"/>
              </w:rPr>
              <w:t xml:space="preserve">o znaczeniu krajowym 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>wskazanych w Kontrakcie Programowym. Szczegółowe warunki wsparcia wraz z listą obszarów uprawnionych zostaną każdorazowo określone w Regulaminie wyboru projektów dla danego naboru.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0F2661B7" w14:textId="7788EB21" w:rsidR="000C7EB0" w:rsidRPr="009710E5" w:rsidRDefault="00DB0C84" w:rsidP="000C7EB0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7.1.: „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 xml:space="preserve">W ramach Działania 7.1. przewiduje się wsparcie z budżetu państwa dla projektów z obszarów strategicznej interwencji </w:t>
            </w:r>
            <w:r w:rsidR="000C7EB0" w:rsidRPr="009710E5">
              <w:rPr>
                <w:rFonts w:asciiTheme="minorHAnsi" w:hAnsiTheme="minorHAnsi" w:cstheme="minorHAnsi"/>
                <w:szCs w:val="22"/>
              </w:rPr>
              <w:t xml:space="preserve">o znaczeniu krajowym 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>wskazanych w Kontrakcie Programowym. Szczegółowe warunki wsparcia zostaną każdorazowo określone w Regulaminie wyboru projektów dla danego naboru.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</w:tc>
      </w:tr>
      <w:tr w:rsidR="003E1B1B" w:rsidRPr="008C4A49" w14:paraId="13D93CE1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07001" w14:textId="299F3C6F" w:rsidR="003E1B1B" w:rsidRPr="009710E5" w:rsidRDefault="003E1B1B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B6AD9" w14:textId="77777777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E00AC82" w14:textId="77777777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Działaniach:</w:t>
            </w:r>
          </w:p>
          <w:p w14:paraId="2068298A" w14:textId="3D78DAF2" w:rsidR="003E1B1B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- 2.9. Przystosowanie do zmian klimatu,</w:t>
            </w:r>
          </w:p>
          <w:p w14:paraId="641533F4" w14:textId="60743E38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- 2.10. Przystosowanie do zmian klimatu – ZIT na terenie obszaru metropolitalnego,</w:t>
            </w:r>
          </w:p>
          <w:p w14:paraId="2AF5B79F" w14:textId="6683CF0C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- 2.11. Przystosowanie do zmian klimatu – ZIT poza terenem obszaru metropolitalnego.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39138" w14:textId="77777777" w:rsidR="00E92BF6" w:rsidRPr="009710E5" w:rsidRDefault="003C18BE" w:rsidP="00E92BF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W Działaniu 2.9. Przystosowanie do zmian klimatu</w:t>
            </w:r>
            <w:r w:rsidR="00E92BF6" w:rsidRPr="009710E5">
              <w:rPr>
                <w:rFonts w:asciiTheme="minorHAnsi" w:hAnsiTheme="minorHAnsi" w:cstheme="minorHAnsi"/>
                <w:szCs w:val="22"/>
              </w:rPr>
              <w:t>:</w:t>
            </w:r>
          </w:p>
          <w:p w14:paraId="1FFC51A4" w14:textId="0BF69DC7" w:rsidR="00E92BF6" w:rsidRPr="009710E5" w:rsidRDefault="00E92BF6" w:rsidP="00E92BF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</w:t>
            </w:r>
            <w:r w:rsidR="003C18BE"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D5C9F" w:rsidRPr="009710E5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="002D5C9F" w:rsidRPr="009710E5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="002D5C9F" w:rsidRPr="009710E5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2D5C9F" w:rsidRPr="009710E5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="005A7DD6" w:rsidRPr="009710E5">
              <w:rPr>
                <w:rFonts w:asciiTheme="minorHAnsi" w:hAnsiTheme="minorHAnsi" w:cstheme="minorHAnsi"/>
                <w:szCs w:val="22"/>
              </w:rPr>
              <w:t>,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9710E5">
              <w:rPr>
                <w:rFonts w:asciiTheme="minorHAnsi" w:hAnsiTheme="minorHAnsi" w:cstheme="minorHAnsi"/>
                <w:szCs w:val="22"/>
              </w:rPr>
              <w:t>punkt 10 po korekcie otrzymał następujące brzmienie: „10. W ramach ósmego typu projektu oraz działań uzupełniających dotyczących wzmacniania służb ratowniczych:</w:t>
            </w:r>
            <w:r w:rsidRPr="009710E5">
              <w:rPr>
                <w:rFonts w:asciiTheme="minorHAnsi" w:hAnsiTheme="minorHAnsi" w:cstheme="minorHAnsi"/>
                <w:szCs w:val="22"/>
              </w:rPr>
              <w:br/>
              <w:t>- realizowane będą wyłącznie przedsięwzięcia obejmujące jednostki ochotniczych straży pożarnych włączonych do Krajowego Systemu Ratowniczo-Gaśniczego,</w:t>
            </w:r>
            <w:r w:rsidRPr="009710E5">
              <w:rPr>
                <w:rFonts w:asciiTheme="minorHAnsi" w:hAnsiTheme="minorHAnsi" w:cstheme="minorHAnsi"/>
                <w:szCs w:val="22"/>
              </w:rPr>
              <w:br/>
              <w:t xml:space="preserve">- wyłączone ze wsparcia (niekwalifikowalne), będą budynki / części budynków nieprzeznaczone do </w:t>
            </w: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prowadzenia akcji ratowniczych oraz usuwania skutków katastrof naturalnych lub awarii chemiczno-ekologicznych.</w:t>
            </w:r>
          </w:p>
          <w:p w14:paraId="3E242F7E" w14:textId="77777777" w:rsidR="003E1B1B" w:rsidRPr="009710E5" w:rsidRDefault="00E92BF6" w:rsidP="00E92BF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- w treści pozycji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9710E5">
              <w:rPr>
                <w:rFonts w:asciiTheme="minorHAnsi" w:hAnsiTheme="minorHAnsi" w:cstheme="minorHAnsi"/>
                <w:szCs w:val="22"/>
              </w:rPr>
              <w:t>dodano nowy punkt 11. w następującym brzmieniu: „11. W ramach ósmego typu projektu minimalna wartość projektu wynosi 250 tys. PLN.”.</w:t>
            </w:r>
          </w:p>
          <w:p w14:paraId="37C024C4" w14:textId="77777777" w:rsidR="005A7DD6" w:rsidRPr="009710E5" w:rsidRDefault="00E92BF6" w:rsidP="005A7DD6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2.10. Przystosowanie do zmian klimatu – ZIT na terenie obszaru metropolitalnego</w:t>
            </w:r>
            <w:r w:rsidR="005A7DD6" w:rsidRPr="009710E5">
              <w:rPr>
                <w:rFonts w:asciiTheme="minorHAnsi" w:hAnsiTheme="minorHAnsi" w:cstheme="minorHAnsi"/>
                <w:szCs w:val="22"/>
              </w:rPr>
              <w:t xml:space="preserve"> oraz Działaniu 2.11. Przystosowanie do zmian klimatu – ZIT poza terenem obszaru metropolitalnego, 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="005A7DD6" w:rsidRPr="009710E5">
              <w:rPr>
                <w:rFonts w:asciiTheme="minorHAnsi" w:hAnsiTheme="minorHAnsi" w:cstheme="minorHAnsi"/>
                <w:szCs w:val="22"/>
              </w:rPr>
              <w:t>,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punkt 11, po korekcie otrzymał następujące brzmienie: „W ramach ósmego typu projektu oraz działań uzupełniających dotyczących wzmacniania służb ratowniczych: </w:t>
            </w:r>
          </w:p>
          <w:p w14:paraId="48EA7332" w14:textId="77777777" w:rsidR="005A7DD6" w:rsidRPr="009710E5" w:rsidRDefault="00E92BF6" w:rsidP="005A7DD6">
            <w:pPr>
              <w:pStyle w:val="Akapitzlist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realizowane będą wyłącznie przedsięwzięcia obejmujące jednostki ochotniczych straży pożarnych włączonych do Krajowego Systemu Ratowniczo-Gaśniczego,</w:t>
            </w:r>
          </w:p>
          <w:p w14:paraId="2F921FC3" w14:textId="1C64E50D" w:rsidR="00E92BF6" w:rsidRPr="009710E5" w:rsidRDefault="005A7DD6" w:rsidP="005A7DD6">
            <w:pPr>
              <w:pStyle w:val="Akapitzlist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E92BF6" w:rsidRPr="009710E5">
              <w:rPr>
                <w:rFonts w:asciiTheme="minorHAnsi" w:hAnsiTheme="minorHAnsi" w:cstheme="minorHAnsi"/>
                <w:szCs w:val="22"/>
              </w:rPr>
              <w:t>wyłączone ze wsparcia (niekwalifikowalne), będą budynki / części budynków nieprzeznaczone do prowadzenia akcji ratowniczych oraz usuwania skutków katastrof naturalnych lub awarii chemiczno-ekologicznych.”</w:t>
            </w:r>
          </w:p>
        </w:tc>
      </w:tr>
      <w:tr w:rsidR="003E1B1B" w:rsidRPr="008C4A49" w14:paraId="0AA5C16B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33670" w14:textId="7B238CAB" w:rsidR="003E1B1B" w:rsidRPr="009710E5" w:rsidRDefault="003E1B1B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6A2FF" w14:textId="77777777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71C1A76" w14:textId="3F6E37E3" w:rsidR="003E1B1B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5.3. Modernizacja instytucji rynku pracy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00E69" w14:textId="620F73E9" w:rsidR="003E1B1B" w:rsidRPr="009710E5" w:rsidRDefault="00D57B65" w:rsidP="00D57B6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Katalog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„Wskaźniki produktu” 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uzupełniono o wskaźnik „WLWK-EECO16 - Liczba osób w kryzysie bezdomności lub dotkniętych wykluczeniem z dostępu do mieszkań, objętych wsparciem w programie”. </w:t>
            </w:r>
          </w:p>
        </w:tc>
      </w:tr>
      <w:tr w:rsidR="003E1B1B" w:rsidRPr="008C4A49" w14:paraId="0D7E6473" w14:textId="77777777" w:rsidTr="006F3331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5073F" w14:textId="2CA45C0E" w:rsidR="003E1B1B" w:rsidRPr="009710E5" w:rsidRDefault="003E1B1B" w:rsidP="003E1B1B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BBA2" w14:textId="77777777" w:rsidR="003E1B1B" w:rsidRPr="009710E5" w:rsidRDefault="003E1B1B" w:rsidP="003E1B1B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Rozdział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7483026D" w14:textId="77777777" w:rsidR="003E1B1B" w:rsidRPr="009710E5" w:rsidRDefault="003E1B1B" w:rsidP="003E1B1B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Indykatywna tabela finansowa </w:t>
            </w:r>
            <w:r w:rsidRPr="009710E5">
              <w:rPr>
                <w:rFonts w:asciiTheme="minorHAnsi" w:hAnsiTheme="minorHAnsi" w:cstheme="minorHAnsi"/>
                <w:szCs w:val="22"/>
              </w:rPr>
              <w:t>i</w:t>
            </w:r>
          </w:p>
          <w:p w14:paraId="2D33B3C9" w14:textId="610101DD" w:rsidR="003E1B1B" w:rsidRPr="009710E5" w:rsidRDefault="003E1B1B" w:rsidP="003E1B1B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A152" w14:textId="2697BDC2" w:rsidR="003E1B1B" w:rsidRPr="009710E5" w:rsidRDefault="003E1B1B" w:rsidP="005A7DD6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związku z uzupełnieniem SZOP FEP 2021-2027</w:t>
            </w:r>
            <w:r w:rsidR="005A7DD6" w:rsidRPr="009710E5">
              <w:rPr>
                <w:rFonts w:asciiTheme="minorHAnsi" w:hAnsiTheme="minorHAnsi" w:cstheme="minorHAnsi"/>
                <w:szCs w:val="22"/>
              </w:rPr>
              <w:t xml:space="preserve"> o środki z budżetu państwa zaktualizowano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również załącznik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w kolumnie </w:t>
            </w:r>
            <w:r w:rsidR="00AE58F4" w:rsidRPr="009710E5">
              <w:rPr>
                <w:rFonts w:asciiTheme="minorHAnsi" w:hAnsiTheme="minorHAnsi" w:cstheme="minorHAnsi"/>
                <w:b/>
                <w:szCs w:val="22"/>
              </w:rPr>
              <w:t>„Krajowe środki publiczne</w:t>
            </w:r>
            <w:r w:rsidR="009450B8" w:rsidRPr="009710E5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AE58F4" w:rsidRPr="009710E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5A7DD6" w:rsidRPr="009710E5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5A7DD6" w:rsidRPr="009710E5">
              <w:rPr>
                <w:rFonts w:asciiTheme="minorHAnsi" w:hAnsiTheme="minorHAnsi" w:cstheme="minorHAnsi"/>
                <w:szCs w:val="22"/>
              </w:rPr>
              <w:t>.:</w:t>
            </w:r>
          </w:p>
          <w:p w14:paraId="388429D8" w14:textId="04C3C73F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>zupełniono Działanie 2.9. Przystosowanie do zmian klimatu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 350 000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41461D75" w14:textId="7B066121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2.12. Zrównoważona gospodarka wodna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2 000 000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39E4F11D" w14:textId="445B5C9F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2.15. Różnorodność biologiczna i krajobrazu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600 000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1F02B6AF" w14:textId="2AB5272A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6.3. Infrastruktura społeczna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1 882 353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4627268C" w14:textId="242587D0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6.4. Infrastruktura społeczna – ZIT na terenie obszaru metropolitalnego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2 823 529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66FEB3EE" w14:textId="4EB2CDDB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6.5. Infrastruktura społeczna – programy rewitalizacji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1 176 471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5449A0F4" w14:textId="018086D7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6.6. Infrastruktura społeczna – RLKS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588 235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27B09545" w14:textId="32AEBDF7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6.11. Infrastruktura turystyki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2 979 412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3384ECD5" w14:textId="2EF24CF1" w:rsidR="003C18BE" w:rsidRPr="009710E5" w:rsidRDefault="009450B8" w:rsidP="009450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7.1. Rewitalizacja zdegradowanych obszarów miejskich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1 151 442 EUR. </w:t>
            </w:r>
          </w:p>
        </w:tc>
      </w:tr>
    </w:tbl>
    <w:p w14:paraId="0447CCE2" w14:textId="317B2A31" w:rsidR="007F188C" w:rsidRPr="009D3FAF" w:rsidRDefault="007F188C" w:rsidP="009D3FA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9D3FAF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9E6"/>
    <w:multiLevelType w:val="hybridMultilevel"/>
    <w:tmpl w:val="D2B2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7679"/>
    <w:multiLevelType w:val="hybridMultilevel"/>
    <w:tmpl w:val="AC78F03A"/>
    <w:lvl w:ilvl="0" w:tplc="1E9A4B3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30FB6"/>
    <w:multiLevelType w:val="hybridMultilevel"/>
    <w:tmpl w:val="BD10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25CC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41AB"/>
    <w:multiLevelType w:val="hybridMultilevel"/>
    <w:tmpl w:val="DED06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5A98"/>
    <w:multiLevelType w:val="hybridMultilevel"/>
    <w:tmpl w:val="8DA0A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0CC4"/>
    <w:multiLevelType w:val="hybridMultilevel"/>
    <w:tmpl w:val="2C1C9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65127"/>
    <w:multiLevelType w:val="hybridMultilevel"/>
    <w:tmpl w:val="14D8F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817FB"/>
    <w:multiLevelType w:val="hybridMultilevel"/>
    <w:tmpl w:val="B82A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E200A"/>
    <w:multiLevelType w:val="hybridMultilevel"/>
    <w:tmpl w:val="8CE24E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16A44"/>
    <w:multiLevelType w:val="hybridMultilevel"/>
    <w:tmpl w:val="4DE48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90E56"/>
    <w:multiLevelType w:val="hybridMultilevel"/>
    <w:tmpl w:val="44FAA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B147A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92427"/>
    <w:multiLevelType w:val="hybridMultilevel"/>
    <w:tmpl w:val="267A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5A5D"/>
    <w:multiLevelType w:val="hybridMultilevel"/>
    <w:tmpl w:val="F976E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E1003"/>
    <w:multiLevelType w:val="hybridMultilevel"/>
    <w:tmpl w:val="FC4A626C"/>
    <w:lvl w:ilvl="0" w:tplc="2492734C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70566"/>
    <w:multiLevelType w:val="multilevel"/>
    <w:tmpl w:val="6F20C17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37F91089"/>
    <w:multiLevelType w:val="hybridMultilevel"/>
    <w:tmpl w:val="2BD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E46C7"/>
    <w:multiLevelType w:val="hybridMultilevel"/>
    <w:tmpl w:val="C7FEE498"/>
    <w:lvl w:ilvl="0" w:tplc="17268ED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34022C"/>
    <w:multiLevelType w:val="hybridMultilevel"/>
    <w:tmpl w:val="F79E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F5E2E"/>
    <w:multiLevelType w:val="hybridMultilevel"/>
    <w:tmpl w:val="BB6E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94F39"/>
    <w:multiLevelType w:val="hybridMultilevel"/>
    <w:tmpl w:val="741CC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76B10"/>
    <w:multiLevelType w:val="hybridMultilevel"/>
    <w:tmpl w:val="113A2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F3960"/>
    <w:multiLevelType w:val="hybridMultilevel"/>
    <w:tmpl w:val="995A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31F4A"/>
    <w:multiLevelType w:val="multilevel"/>
    <w:tmpl w:val="C9D475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53756B2D"/>
    <w:multiLevelType w:val="hybridMultilevel"/>
    <w:tmpl w:val="C4AA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F7E90"/>
    <w:multiLevelType w:val="hybridMultilevel"/>
    <w:tmpl w:val="8DA0A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87D24"/>
    <w:multiLevelType w:val="hybridMultilevel"/>
    <w:tmpl w:val="67E07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A3374"/>
    <w:multiLevelType w:val="hybridMultilevel"/>
    <w:tmpl w:val="1A58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1113E"/>
    <w:multiLevelType w:val="hybridMultilevel"/>
    <w:tmpl w:val="2B608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4AEB"/>
    <w:multiLevelType w:val="hybridMultilevel"/>
    <w:tmpl w:val="32D81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B2842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1986"/>
    <w:multiLevelType w:val="hybridMultilevel"/>
    <w:tmpl w:val="D390D2D8"/>
    <w:lvl w:ilvl="0" w:tplc="1E9A4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3596"/>
    <w:multiLevelType w:val="hybridMultilevel"/>
    <w:tmpl w:val="17CE8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7280">
    <w:abstractNumId w:val="21"/>
  </w:num>
  <w:num w:numId="2" w16cid:durableId="418991130">
    <w:abstractNumId w:val="32"/>
  </w:num>
  <w:num w:numId="3" w16cid:durableId="1017004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859438">
    <w:abstractNumId w:val="1"/>
  </w:num>
  <w:num w:numId="5" w16cid:durableId="1053045554">
    <w:abstractNumId w:val="28"/>
  </w:num>
  <w:num w:numId="6" w16cid:durableId="908921800">
    <w:abstractNumId w:val="8"/>
  </w:num>
  <w:num w:numId="7" w16cid:durableId="1489129113">
    <w:abstractNumId w:val="17"/>
  </w:num>
  <w:num w:numId="8" w16cid:durableId="2017879976">
    <w:abstractNumId w:val="0"/>
  </w:num>
  <w:num w:numId="9" w16cid:durableId="1840148324">
    <w:abstractNumId w:val="23"/>
  </w:num>
  <w:num w:numId="10" w16cid:durableId="1290404448">
    <w:abstractNumId w:val="14"/>
  </w:num>
  <w:num w:numId="11" w16cid:durableId="226186454">
    <w:abstractNumId w:val="20"/>
  </w:num>
  <w:num w:numId="12" w16cid:durableId="174540869">
    <w:abstractNumId w:val="25"/>
  </w:num>
  <w:num w:numId="13" w16cid:durableId="739986685">
    <w:abstractNumId w:val="19"/>
  </w:num>
  <w:num w:numId="14" w16cid:durableId="1035233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8067690">
    <w:abstractNumId w:val="12"/>
  </w:num>
  <w:num w:numId="16" w16cid:durableId="939796493">
    <w:abstractNumId w:val="3"/>
  </w:num>
  <w:num w:numId="17" w16cid:durableId="906574578">
    <w:abstractNumId w:val="15"/>
  </w:num>
  <w:num w:numId="18" w16cid:durableId="741365928">
    <w:abstractNumId w:val="24"/>
  </w:num>
  <w:num w:numId="19" w16cid:durableId="937059075">
    <w:abstractNumId w:val="13"/>
  </w:num>
  <w:num w:numId="20" w16cid:durableId="1380670196">
    <w:abstractNumId w:val="22"/>
  </w:num>
  <w:num w:numId="21" w16cid:durableId="931857168">
    <w:abstractNumId w:val="27"/>
  </w:num>
  <w:num w:numId="22" w16cid:durableId="1760982337">
    <w:abstractNumId w:val="9"/>
  </w:num>
  <w:num w:numId="23" w16cid:durableId="730931040">
    <w:abstractNumId w:val="2"/>
  </w:num>
  <w:num w:numId="24" w16cid:durableId="2074426179">
    <w:abstractNumId w:val="33"/>
  </w:num>
  <w:num w:numId="25" w16cid:durableId="20521341">
    <w:abstractNumId w:val="11"/>
  </w:num>
  <w:num w:numId="26" w16cid:durableId="1856573453">
    <w:abstractNumId w:val="6"/>
  </w:num>
  <w:num w:numId="27" w16cid:durableId="1772312709">
    <w:abstractNumId w:val="18"/>
  </w:num>
  <w:num w:numId="28" w16cid:durableId="1304237200">
    <w:abstractNumId w:val="5"/>
  </w:num>
  <w:num w:numId="29" w16cid:durableId="1977291648">
    <w:abstractNumId w:val="10"/>
  </w:num>
  <w:num w:numId="30" w16cid:durableId="569006351">
    <w:abstractNumId w:val="4"/>
  </w:num>
  <w:num w:numId="31" w16cid:durableId="1422217733">
    <w:abstractNumId w:val="26"/>
  </w:num>
  <w:num w:numId="32" w16cid:durableId="1626618617">
    <w:abstractNumId w:val="30"/>
  </w:num>
  <w:num w:numId="33" w16cid:durableId="989989496">
    <w:abstractNumId w:val="29"/>
  </w:num>
  <w:num w:numId="34" w16cid:durableId="156428908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88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164C5"/>
    <w:rsid w:val="000236EF"/>
    <w:rsid w:val="0002679A"/>
    <w:rsid w:val="000302B7"/>
    <w:rsid w:val="00035073"/>
    <w:rsid w:val="000358D8"/>
    <w:rsid w:val="00036AB9"/>
    <w:rsid w:val="0003761D"/>
    <w:rsid w:val="000443FE"/>
    <w:rsid w:val="000521F5"/>
    <w:rsid w:val="00053228"/>
    <w:rsid w:val="00053A07"/>
    <w:rsid w:val="00056413"/>
    <w:rsid w:val="00061F20"/>
    <w:rsid w:val="00063654"/>
    <w:rsid w:val="00063FE3"/>
    <w:rsid w:val="000661D2"/>
    <w:rsid w:val="00076438"/>
    <w:rsid w:val="0007793A"/>
    <w:rsid w:val="00080D83"/>
    <w:rsid w:val="0008104B"/>
    <w:rsid w:val="00084497"/>
    <w:rsid w:val="00086A38"/>
    <w:rsid w:val="000A28E9"/>
    <w:rsid w:val="000A315A"/>
    <w:rsid w:val="000B7157"/>
    <w:rsid w:val="000C14D1"/>
    <w:rsid w:val="000C5615"/>
    <w:rsid w:val="000C7EB0"/>
    <w:rsid w:val="000D1E42"/>
    <w:rsid w:val="000D283E"/>
    <w:rsid w:val="000D5187"/>
    <w:rsid w:val="000E363B"/>
    <w:rsid w:val="000E47E3"/>
    <w:rsid w:val="000E57EE"/>
    <w:rsid w:val="000E64F2"/>
    <w:rsid w:val="000F2ED8"/>
    <w:rsid w:val="000F55B3"/>
    <w:rsid w:val="00100DBB"/>
    <w:rsid w:val="00101DF9"/>
    <w:rsid w:val="00105D71"/>
    <w:rsid w:val="00107C99"/>
    <w:rsid w:val="00114035"/>
    <w:rsid w:val="00115AE0"/>
    <w:rsid w:val="00121597"/>
    <w:rsid w:val="00124D4A"/>
    <w:rsid w:val="00130B23"/>
    <w:rsid w:val="001349D1"/>
    <w:rsid w:val="001367C3"/>
    <w:rsid w:val="001453B1"/>
    <w:rsid w:val="00155745"/>
    <w:rsid w:val="00156370"/>
    <w:rsid w:val="0015780E"/>
    <w:rsid w:val="0016370B"/>
    <w:rsid w:val="00166148"/>
    <w:rsid w:val="00167EE4"/>
    <w:rsid w:val="00172B92"/>
    <w:rsid w:val="00183DF3"/>
    <w:rsid w:val="00184DD0"/>
    <w:rsid w:val="00191A94"/>
    <w:rsid w:val="001942E3"/>
    <w:rsid w:val="00194B2F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5959"/>
    <w:rsid w:val="001D7F5E"/>
    <w:rsid w:val="001F3109"/>
    <w:rsid w:val="001F3DDB"/>
    <w:rsid w:val="00203378"/>
    <w:rsid w:val="00220BF0"/>
    <w:rsid w:val="00221C67"/>
    <w:rsid w:val="00221E87"/>
    <w:rsid w:val="00233DED"/>
    <w:rsid w:val="0023719A"/>
    <w:rsid w:val="00241C1F"/>
    <w:rsid w:val="002425AE"/>
    <w:rsid w:val="00243818"/>
    <w:rsid w:val="00253E18"/>
    <w:rsid w:val="00262E59"/>
    <w:rsid w:val="00265430"/>
    <w:rsid w:val="00267A7E"/>
    <w:rsid w:val="00272573"/>
    <w:rsid w:val="0027476C"/>
    <w:rsid w:val="00275B1A"/>
    <w:rsid w:val="00277876"/>
    <w:rsid w:val="00277F8C"/>
    <w:rsid w:val="0028040A"/>
    <w:rsid w:val="00282A24"/>
    <w:rsid w:val="002862B9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D489E"/>
    <w:rsid w:val="002D5C9F"/>
    <w:rsid w:val="002E63B6"/>
    <w:rsid w:val="002F1609"/>
    <w:rsid w:val="002F7177"/>
    <w:rsid w:val="003009AA"/>
    <w:rsid w:val="00310162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36321"/>
    <w:rsid w:val="00341A53"/>
    <w:rsid w:val="00343620"/>
    <w:rsid w:val="00344206"/>
    <w:rsid w:val="00344E5F"/>
    <w:rsid w:val="003479D2"/>
    <w:rsid w:val="0035482A"/>
    <w:rsid w:val="00357A13"/>
    <w:rsid w:val="003619F2"/>
    <w:rsid w:val="003626A9"/>
    <w:rsid w:val="0036526F"/>
    <w:rsid w:val="00365820"/>
    <w:rsid w:val="003663EB"/>
    <w:rsid w:val="00372E31"/>
    <w:rsid w:val="00374C09"/>
    <w:rsid w:val="003845C3"/>
    <w:rsid w:val="00392F3B"/>
    <w:rsid w:val="003937D9"/>
    <w:rsid w:val="00396873"/>
    <w:rsid w:val="003B429A"/>
    <w:rsid w:val="003C18BE"/>
    <w:rsid w:val="003C554F"/>
    <w:rsid w:val="003C7282"/>
    <w:rsid w:val="003D0639"/>
    <w:rsid w:val="003D0805"/>
    <w:rsid w:val="003D1D2D"/>
    <w:rsid w:val="003E1B1B"/>
    <w:rsid w:val="003E3C2A"/>
    <w:rsid w:val="003F14F4"/>
    <w:rsid w:val="003F1926"/>
    <w:rsid w:val="003F32C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45EE"/>
    <w:rsid w:val="0043667C"/>
    <w:rsid w:val="004470C7"/>
    <w:rsid w:val="00451802"/>
    <w:rsid w:val="0045202D"/>
    <w:rsid w:val="0045287A"/>
    <w:rsid w:val="00456038"/>
    <w:rsid w:val="0045737F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94D08"/>
    <w:rsid w:val="004965FF"/>
    <w:rsid w:val="00496F89"/>
    <w:rsid w:val="004A4A12"/>
    <w:rsid w:val="004A59D2"/>
    <w:rsid w:val="004A7B82"/>
    <w:rsid w:val="004B70BD"/>
    <w:rsid w:val="004C01E9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A7DD6"/>
    <w:rsid w:val="005B273D"/>
    <w:rsid w:val="005B4A1B"/>
    <w:rsid w:val="005C0912"/>
    <w:rsid w:val="005C1455"/>
    <w:rsid w:val="005C706C"/>
    <w:rsid w:val="005D0FE4"/>
    <w:rsid w:val="005E0408"/>
    <w:rsid w:val="005E66AB"/>
    <w:rsid w:val="005F316B"/>
    <w:rsid w:val="00600DEA"/>
    <w:rsid w:val="00613089"/>
    <w:rsid w:val="00614EF2"/>
    <w:rsid w:val="006212E1"/>
    <w:rsid w:val="00622781"/>
    <w:rsid w:val="00633E4C"/>
    <w:rsid w:val="00640BFF"/>
    <w:rsid w:val="006418B2"/>
    <w:rsid w:val="006463C4"/>
    <w:rsid w:val="00651D98"/>
    <w:rsid w:val="00660D94"/>
    <w:rsid w:val="00661C7F"/>
    <w:rsid w:val="00665FB0"/>
    <w:rsid w:val="00670074"/>
    <w:rsid w:val="00671976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79"/>
    <w:rsid w:val="006A52FC"/>
    <w:rsid w:val="006A54BA"/>
    <w:rsid w:val="006B234A"/>
    <w:rsid w:val="006B3785"/>
    <w:rsid w:val="006B67CE"/>
    <w:rsid w:val="006C2E9C"/>
    <w:rsid w:val="006C3260"/>
    <w:rsid w:val="006D2944"/>
    <w:rsid w:val="006D68AF"/>
    <w:rsid w:val="006E283C"/>
    <w:rsid w:val="006E4C91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4003A"/>
    <w:rsid w:val="00742960"/>
    <w:rsid w:val="00742EDB"/>
    <w:rsid w:val="00745D18"/>
    <w:rsid w:val="00754A73"/>
    <w:rsid w:val="00756430"/>
    <w:rsid w:val="0075644B"/>
    <w:rsid w:val="00771F75"/>
    <w:rsid w:val="00776530"/>
    <w:rsid w:val="00777579"/>
    <w:rsid w:val="007816EC"/>
    <w:rsid w:val="0078242A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D0485"/>
    <w:rsid w:val="007D132F"/>
    <w:rsid w:val="007D38FA"/>
    <w:rsid w:val="007D3E76"/>
    <w:rsid w:val="007D5ABD"/>
    <w:rsid w:val="007D61D6"/>
    <w:rsid w:val="007D79B2"/>
    <w:rsid w:val="007E1B19"/>
    <w:rsid w:val="007E5181"/>
    <w:rsid w:val="007E5856"/>
    <w:rsid w:val="007E67E1"/>
    <w:rsid w:val="007E7B25"/>
    <w:rsid w:val="007F188C"/>
    <w:rsid w:val="007F1FF6"/>
    <w:rsid w:val="007F3623"/>
    <w:rsid w:val="007F4AAA"/>
    <w:rsid w:val="007F5F34"/>
    <w:rsid w:val="007F775B"/>
    <w:rsid w:val="0080159C"/>
    <w:rsid w:val="00801FE7"/>
    <w:rsid w:val="008034D8"/>
    <w:rsid w:val="0080413A"/>
    <w:rsid w:val="008121DB"/>
    <w:rsid w:val="008167D0"/>
    <w:rsid w:val="008216E7"/>
    <w:rsid w:val="00824196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66C08"/>
    <w:rsid w:val="008754A1"/>
    <w:rsid w:val="00880CCC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1E2"/>
    <w:rsid w:val="008C07DD"/>
    <w:rsid w:val="008C4A49"/>
    <w:rsid w:val="008C6D17"/>
    <w:rsid w:val="008D3DE2"/>
    <w:rsid w:val="008D5708"/>
    <w:rsid w:val="008E189B"/>
    <w:rsid w:val="008E1E25"/>
    <w:rsid w:val="008E29A9"/>
    <w:rsid w:val="008F4A48"/>
    <w:rsid w:val="00902BB0"/>
    <w:rsid w:val="0090725E"/>
    <w:rsid w:val="00914F98"/>
    <w:rsid w:val="00923D16"/>
    <w:rsid w:val="00924A71"/>
    <w:rsid w:val="00931C89"/>
    <w:rsid w:val="00932051"/>
    <w:rsid w:val="009330C2"/>
    <w:rsid w:val="00933579"/>
    <w:rsid w:val="00937643"/>
    <w:rsid w:val="009450B8"/>
    <w:rsid w:val="00950339"/>
    <w:rsid w:val="00953B22"/>
    <w:rsid w:val="00960E53"/>
    <w:rsid w:val="00962D3D"/>
    <w:rsid w:val="00965796"/>
    <w:rsid w:val="009710E5"/>
    <w:rsid w:val="00973B50"/>
    <w:rsid w:val="0098247F"/>
    <w:rsid w:val="00982E25"/>
    <w:rsid w:val="00986A78"/>
    <w:rsid w:val="009A0116"/>
    <w:rsid w:val="009A3C24"/>
    <w:rsid w:val="009C0BEF"/>
    <w:rsid w:val="009C132F"/>
    <w:rsid w:val="009C4949"/>
    <w:rsid w:val="009D3FAF"/>
    <w:rsid w:val="009D650C"/>
    <w:rsid w:val="009D71C1"/>
    <w:rsid w:val="009E2B5C"/>
    <w:rsid w:val="009E3782"/>
    <w:rsid w:val="009E435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3BB6"/>
    <w:rsid w:val="00A47AB0"/>
    <w:rsid w:val="00A5136E"/>
    <w:rsid w:val="00A53720"/>
    <w:rsid w:val="00A53C82"/>
    <w:rsid w:val="00A648D0"/>
    <w:rsid w:val="00A6703B"/>
    <w:rsid w:val="00A71AD0"/>
    <w:rsid w:val="00A74CF8"/>
    <w:rsid w:val="00A8311B"/>
    <w:rsid w:val="00A86C00"/>
    <w:rsid w:val="00A94E06"/>
    <w:rsid w:val="00A966BD"/>
    <w:rsid w:val="00AA18FD"/>
    <w:rsid w:val="00AA6A00"/>
    <w:rsid w:val="00AB1CF4"/>
    <w:rsid w:val="00AC0D05"/>
    <w:rsid w:val="00AC27DB"/>
    <w:rsid w:val="00AC73D8"/>
    <w:rsid w:val="00AC7F54"/>
    <w:rsid w:val="00AD4503"/>
    <w:rsid w:val="00AD68A0"/>
    <w:rsid w:val="00AE053A"/>
    <w:rsid w:val="00AE58F4"/>
    <w:rsid w:val="00B01F08"/>
    <w:rsid w:val="00B07361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60D3"/>
    <w:rsid w:val="00B57CA7"/>
    <w:rsid w:val="00B602D0"/>
    <w:rsid w:val="00B63F10"/>
    <w:rsid w:val="00B6637D"/>
    <w:rsid w:val="00B7153E"/>
    <w:rsid w:val="00B72FA0"/>
    <w:rsid w:val="00B83572"/>
    <w:rsid w:val="00B84591"/>
    <w:rsid w:val="00B85820"/>
    <w:rsid w:val="00B87162"/>
    <w:rsid w:val="00BB5F8B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BF6E8E"/>
    <w:rsid w:val="00C051D8"/>
    <w:rsid w:val="00C06049"/>
    <w:rsid w:val="00C07098"/>
    <w:rsid w:val="00C11DFE"/>
    <w:rsid w:val="00C12720"/>
    <w:rsid w:val="00C12A72"/>
    <w:rsid w:val="00C179E5"/>
    <w:rsid w:val="00C26966"/>
    <w:rsid w:val="00C2703C"/>
    <w:rsid w:val="00C318FD"/>
    <w:rsid w:val="00C350DB"/>
    <w:rsid w:val="00C37966"/>
    <w:rsid w:val="00C540CE"/>
    <w:rsid w:val="00C55EF3"/>
    <w:rsid w:val="00C62C24"/>
    <w:rsid w:val="00C635B6"/>
    <w:rsid w:val="00C655B5"/>
    <w:rsid w:val="00C7035E"/>
    <w:rsid w:val="00C82404"/>
    <w:rsid w:val="00C84518"/>
    <w:rsid w:val="00C86A50"/>
    <w:rsid w:val="00C87286"/>
    <w:rsid w:val="00C922C2"/>
    <w:rsid w:val="00CA3B99"/>
    <w:rsid w:val="00CB2CCD"/>
    <w:rsid w:val="00CB5100"/>
    <w:rsid w:val="00CC2082"/>
    <w:rsid w:val="00CC263D"/>
    <w:rsid w:val="00CC2D69"/>
    <w:rsid w:val="00CC3B0A"/>
    <w:rsid w:val="00CC4963"/>
    <w:rsid w:val="00CD1D29"/>
    <w:rsid w:val="00CE005B"/>
    <w:rsid w:val="00CE7094"/>
    <w:rsid w:val="00CE745B"/>
    <w:rsid w:val="00CF1A4A"/>
    <w:rsid w:val="00CF3DE0"/>
    <w:rsid w:val="00CF41AB"/>
    <w:rsid w:val="00D0361A"/>
    <w:rsid w:val="00D0460A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57B65"/>
    <w:rsid w:val="00D74A03"/>
    <w:rsid w:val="00D818A3"/>
    <w:rsid w:val="00D874BF"/>
    <w:rsid w:val="00D914E9"/>
    <w:rsid w:val="00D961C3"/>
    <w:rsid w:val="00DA26DC"/>
    <w:rsid w:val="00DA2A7E"/>
    <w:rsid w:val="00DA5060"/>
    <w:rsid w:val="00DB0C84"/>
    <w:rsid w:val="00DB3BEB"/>
    <w:rsid w:val="00DB3C1B"/>
    <w:rsid w:val="00DB49FB"/>
    <w:rsid w:val="00DC4F95"/>
    <w:rsid w:val="00DC5649"/>
    <w:rsid w:val="00DC56E3"/>
    <w:rsid w:val="00DC733E"/>
    <w:rsid w:val="00DD4F81"/>
    <w:rsid w:val="00DE030A"/>
    <w:rsid w:val="00DF1041"/>
    <w:rsid w:val="00DF1FA8"/>
    <w:rsid w:val="00DF2F61"/>
    <w:rsid w:val="00DF57BE"/>
    <w:rsid w:val="00E023E4"/>
    <w:rsid w:val="00E06500"/>
    <w:rsid w:val="00E12A25"/>
    <w:rsid w:val="00E145C3"/>
    <w:rsid w:val="00E202CA"/>
    <w:rsid w:val="00E20AE4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08F9"/>
    <w:rsid w:val="00E71533"/>
    <w:rsid w:val="00E74111"/>
    <w:rsid w:val="00E74E84"/>
    <w:rsid w:val="00E75DE3"/>
    <w:rsid w:val="00E771C7"/>
    <w:rsid w:val="00E83E65"/>
    <w:rsid w:val="00E87616"/>
    <w:rsid w:val="00E92047"/>
    <w:rsid w:val="00E92BF6"/>
    <w:rsid w:val="00E92DC1"/>
    <w:rsid w:val="00E93195"/>
    <w:rsid w:val="00EA1934"/>
    <w:rsid w:val="00EA5C16"/>
    <w:rsid w:val="00EB0D01"/>
    <w:rsid w:val="00EB2F59"/>
    <w:rsid w:val="00EC141E"/>
    <w:rsid w:val="00EC56F4"/>
    <w:rsid w:val="00ED0CB7"/>
    <w:rsid w:val="00ED2670"/>
    <w:rsid w:val="00EF000D"/>
    <w:rsid w:val="00F01C00"/>
    <w:rsid w:val="00F21859"/>
    <w:rsid w:val="00F24A93"/>
    <w:rsid w:val="00F24D3F"/>
    <w:rsid w:val="00F33EC1"/>
    <w:rsid w:val="00F417E4"/>
    <w:rsid w:val="00F441A1"/>
    <w:rsid w:val="00F46E1C"/>
    <w:rsid w:val="00F545A3"/>
    <w:rsid w:val="00F622F2"/>
    <w:rsid w:val="00F627AE"/>
    <w:rsid w:val="00F662FD"/>
    <w:rsid w:val="00F707C0"/>
    <w:rsid w:val="00F833E0"/>
    <w:rsid w:val="00F86A89"/>
    <w:rsid w:val="00F93CEF"/>
    <w:rsid w:val="00F97034"/>
    <w:rsid w:val="00FB0F57"/>
    <w:rsid w:val="00FB5706"/>
    <w:rsid w:val="00FB69DE"/>
    <w:rsid w:val="00FC1985"/>
    <w:rsid w:val="00FC2F67"/>
    <w:rsid w:val="00FC38D2"/>
    <w:rsid w:val="00FC61E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489E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681B9C4-196E-4DEE-89EF-DFC92C10B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1</TotalTime>
  <Pages>4</Pages>
  <Words>896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Katarzyna Kaparska</cp:lastModifiedBy>
  <cp:revision>2</cp:revision>
  <cp:lastPrinted>2024-09-24T10:08:00Z</cp:lastPrinted>
  <dcterms:created xsi:type="dcterms:W3CDTF">2024-10-08T11:42:00Z</dcterms:created>
  <dcterms:modified xsi:type="dcterms:W3CDTF">2024-10-08T11:42:00Z</dcterms:modified>
</cp:coreProperties>
</file>